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A1" w:rsidRDefault="00F878A1" w:rsidP="00D8460E">
      <w:pPr>
        <w:ind w:right="-1"/>
        <w:rPr>
          <w:rFonts w:ascii="Arial" w:hAnsi="Arial" w:cs="Webdings"/>
          <w:b/>
          <w:bCs/>
        </w:rPr>
      </w:pPr>
    </w:p>
    <w:p w:rsidR="00F878A1" w:rsidRDefault="00F878A1" w:rsidP="00D8460E">
      <w:pPr>
        <w:ind w:right="-1"/>
        <w:jc w:val="center"/>
        <w:rPr>
          <w:rFonts w:ascii="Arial" w:hAnsi="Arial" w:cs="Webdings"/>
          <w:b/>
          <w:bCs/>
          <w:u w:val="single"/>
        </w:rPr>
      </w:pPr>
      <w:r>
        <w:rPr>
          <w:rFonts w:ascii="Arial" w:hAnsi="Arial" w:cs="Webdings"/>
          <w:b/>
          <w:bCs/>
        </w:rPr>
        <w:t xml:space="preserve">Formulaire de demande d’autorisation d’accompagnement d’élèves en situation de handicap en sortie scolaire </w:t>
      </w:r>
      <w:r>
        <w:rPr>
          <w:rFonts w:ascii="Arial" w:hAnsi="Arial" w:cs="Webdings"/>
          <w:b/>
          <w:bCs/>
          <w:u w:val="single"/>
        </w:rPr>
        <w:t>avec nuitée.</w:t>
      </w:r>
    </w:p>
    <w:p w:rsidR="00F878A1" w:rsidRDefault="00F878A1" w:rsidP="00D8460E">
      <w:pPr>
        <w:ind w:right="-1"/>
        <w:jc w:val="center"/>
        <w:rPr>
          <w:rFonts w:ascii="Arial" w:hAnsi="Arial" w:cs="Webdings"/>
          <w:b/>
          <w:bCs/>
          <w:u w:val="single"/>
        </w:rPr>
      </w:pPr>
    </w:p>
    <w:p w:rsidR="00F878A1" w:rsidRPr="00247107" w:rsidRDefault="00F878A1" w:rsidP="00D8460E">
      <w:pPr>
        <w:ind w:right="-1"/>
        <w:jc w:val="center"/>
        <w:rPr>
          <w:rFonts w:ascii="Arial" w:hAnsi="Arial" w:cs="Webdings"/>
          <w:b/>
          <w:bCs/>
        </w:rPr>
      </w:pPr>
      <w:r w:rsidRPr="00247107">
        <w:rPr>
          <w:rFonts w:ascii="Arial" w:hAnsi="Arial" w:cs="Webdings"/>
          <w:b/>
          <w:bCs/>
        </w:rPr>
        <w:t>A adresser avec le projet pédagogique (a minima 21 jours avant la sortie)</w:t>
      </w:r>
    </w:p>
    <w:p w:rsidR="00F878A1" w:rsidRDefault="00F878A1" w:rsidP="00D8460E">
      <w:pPr>
        <w:ind w:right="-1"/>
        <w:jc w:val="center"/>
        <w:rPr>
          <w:rFonts w:ascii="Arial" w:hAnsi="Arial" w:cs="Webdings"/>
          <w:bCs/>
        </w:rPr>
      </w:pPr>
    </w:p>
    <w:p w:rsidR="00F878A1" w:rsidRDefault="00F878A1" w:rsidP="00D8460E">
      <w:pPr>
        <w:jc w:val="both"/>
        <w:rPr>
          <w:rFonts w:ascii="Arial" w:hAnsi="Arial" w:cs="Arial"/>
          <w:bCs/>
          <w:sz w:val="22"/>
          <w:szCs w:val="22"/>
        </w:rPr>
      </w:pPr>
      <w:r w:rsidRPr="00366064"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F878A1" w:rsidRPr="00366064" w:rsidRDefault="00F878A1" w:rsidP="00D8460E">
      <w:pPr>
        <w:jc w:val="both"/>
        <w:rPr>
          <w:rFonts w:ascii="Arial" w:hAnsi="Arial" w:cs="Arial"/>
          <w:bCs/>
          <w:sz w:val="22"/>
          <w:szCs w:val="22"/>
        </w:rPr>
      </w:pPr>
    </w:p>
    <w:p w:rsidR="00F878A1" w:rsidRPr="00366064" w:rsidRDefault="00F878A1" w:rsidP="00D8460E">
      <w:pPr>
        <w:jc w:val="both"/>
        <w:rPr>
          <w:rFonts w:ascii="Arial" w:hAnsi="Arial" w:cs="Arial"/>
          <w:bCs/>
          <w:sz w:val="22"/>
          <w:szCs w:val="22"/>
        </w:rPr>
      </w:pPr>
      <w:r w:rsidRPr="00366064">
        <w:rPr>
          <w:rFonts w:ascii="Arial" w:hAnsi="Arial" w:cs="Arial"/>
          <w:bCs/>
          <w:sz w:val="22"/>
          <w:szCs w:val="22"/>
        </w:rPr>
        <w:t>Seul le trajet domicile/travail peut être réalisé avec l’utilisation du véhicule personnel.</w:t>
      </w:r>
    </w:p>
    <w:p w:rsidR="00F878A1" w:rsidRPr="00366064" w:rsidRDefault="00F878A1" w:rsidP="00D8460E">
      <w:pPr>
        <w:jc w:val="both"/>
        <w:rPr>
          <w:rFonts w:ascii="Arial" w:hAnsi="Arial" w:cs="Arial"/>
          <w:bCs/>
          <w:sz w:val="22"/>
          <w:szCs w:val="22"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hAnsi="Arial" w:cs="Webdings"/>
          <w:b/>
          <w:bCs/>
        </w:rPr>
        <w:t>AESH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NOM et prénom 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</w:p>
    <w:p w:rsidR="00F878A1" w:rsidRDefault="00F878A1" w:rsidP="00D8460E">
      <w:pPr>
        <w:ind w:right="237"/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hAnsi="Arial" w:cs="Webdings"/>
          <w:b/>
          <w:bCs/>
          <w:caps/>
        </w:rPr>
        <w:t>École ou établissement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Nom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RNE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Adresse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Téléphone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Courriel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 xml:space="preserve">PIAL de rattachement : </w:t>
      </w:r>
    </w:p>
    <w:p w:rsidR="00F878A1" w:rsidRDefault="00F878A1" w:rsidP="00D8460E">
      <w:pPr>
        <w:ind w:right="237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</w:pPr>
      <w:r>
        <w:rPr>
          <w:rFonts w:ascii="Arial" w:hAnsi="Arial" w:cs="Webdings"/>
          <w:b/>
          <w:bCs/>
        </w:rPr>
        <w:t>SORTIE SCOLAIRE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Date(s)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Horaires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Thématique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 xml:space="preserve">Moyen de </w:t>
      </w:r>
      <w:r w:rsidRPr="000903F1">
        <w:rPr>
          <w:rFonts w:ascii="Arial" w:hAnsi="Arial" w:cs="Webdings"/>
          <w:bCs/>
        </w:rPr>
        <w:t>transport</w:t>
      </w:r>
      <w:r>
        <w:rPr>
          <w:rFonts w:ascii="Arial" w:hAnsi="Arial" w:cs="Webdings"/>
          <w:bCs/>
        </w:rPr>
        <w:t xml:space="preserve"> organisé pour les élèves et l’AESH / nom du transporteur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Lieu de la sortie scolaire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</w:pPr>
      <w:r>
        <w:rPr>
          <w:rFonts w:ascii="Arial" w:hAnsi="Arial" w:cs="Webdings"/>
          <w:bCs/>
        </w:rPr>
        <w:t>Nom et prénom de l’élève accompagné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rPr>
          <w:rFonts w:ascii="Arial" w:hAnsi="Arial" w:cs="Webdings"/>
          <w:bCs/>
        </w:rPr>
      </w:pPr>
    </w:p>
    <w:p w:rsidR="00F878A1" w:rsidRDefault="00F878A1" w:rsidP="00D8460E">
      <w:pPr>
        <w:ind w:right="237"/>
        <w:rPr>
          <w:rFonts w:ascii="Arial" w:hAnsi="Arial" w:cs="Webdings"/>
          <w:bCs/>
        </w:rPr>
      </w:pP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rFonts w:ascii="Arial" w:hAnsi="Arial" w:cs="Webdings"/>
          <w:b/>
          <w:bCs/>
          <w:i/>
        </w:rPr>
      </w:pPr>
      <w:r w:rsidRPr="001C30D2">
        <w:rPr>
          <w:rFonts w:ascii="Arial" w:hAnsi="Arial" w:cs="Webdings"/>
          <w:b/>
          <w:bCs/>
          <w:i/>
        </w:rPr>
        <w:t>VISA DE L’AGENT</w:t>
      </w: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center"/>
        <w:rPr>
          <w:b/>
          <w:i/>
        </w:rPr>
      </w:pP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hAnsi="Arial" w:cs="Webdings"/>
          <w:b/>
          <w:bCs/>
          <w:i/>
        </w:rPr>
      </w:pPr>
      <w:r w:rsidRPr="001C30D2">
        <w:rPr>
          <w:rFonts w:ascii="Arial" w:hAnsi="Arial" w:cs="Webdings"/>
          <w:b/>
          <w:bCs/>
          <w:i/>
        </w:rPr>
        <w:t>Je soussigné(e) Mme, M ………………………………………..., AESH, accepte de participer à la sortie scolaire avec nuitée(s) précisée ci-avant.</w:t>
      </w: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hAnsi="Arial" w:cs="Webdings"/>
          <w:b/>
          <w:bCs/>
          <w:i/>
        </w:rPr>
      </w:pPr>
      <w:r w:rsidRPr="001C30D2">
        <w:rPr>
          <w:rFonts w:ascii="Arial" w:hAnsi="Arial" w:cs="Webdings"/>
          <w:b/>
          <w:bCs/>
          <w:i/>
        </w:rPr>
        <w:t>Cette sortie engendrera une modification de mon emploi du temps ainsi que de mon temps de travail (pièces jointes en annexes).</w:t>
      </w: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hAnsi="Arial" w:cs="Webdings"/>
          <w:b/>
          <w:bCs/>
          <w:i/>
        </w:rPr>
      </w:pPr>
      <w:r w:rsidRPr="001C30D2">
        <w:rPr>
          <w:rFonts w:ascii="Arial" w:hAnsi="Arial" w:cs="Webdings"/>
          <w:b/>
          <w:bCs/>
          <w:i/>
        </w:rPr>
        <w:t>Lors de cette sortie, je n’aurai pas de mission d’encadrement, je n’assurerai que l’accompagnement de l’élève(s) en situation de handicap.</w:t>
      </w: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hAnsi="Arial" w:cs="Webdings"/>
          <w:b/>
          <w:bCs/>
          <w:i/>
        </w:rPr>
      </w:pPr>
    </w:p>
    <w:p w:rsidR="00F878A1" w:rsidRPr="001C30D2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237"/>
        <w:jc w:val="both"/>
        <w:rPr>
          <w:rFonts w:ascii="Arial" w:hAnsi="Arial" w:cs="Webdings"/>
          <w:b/>
          <w:bCs/>
          <w:i/>
        </w:rPr>
      </w:pPr>
      <w:r w:rsidRPr="001C30D2">
        <w:rPr>
          <w:rFonts w:ascii="Arial" w:hAnsi="Arial" w:cs="Webdings"/>
          <w:b/>
          <w:bCs/>
          <w:i/>
        </w:rPr>
        <w:t>Nom, prénom et signature :</w:t>
      </w:r>
    </w:p>
    <w:p w:rsidR="00F878A1" w:rsidRDefault="00F878A1" w:rsidP="00D8460E">
      <w:pPr>
        <w:ind w:right="864"/>
        <w:rPr>
          <w:rFonts w:ascii="Arial" w:hAnsi="Arial" w:cs="Webdings"/>
          <w:bCs/>
        </w:rPr>
      </w:pPr>
    </w:p>
    <w:p w:rsidR="00F878A1" w:rsidRDefault="00F878A1" w:rsidP="00D8460E">
      <w:pPr>
        <w:ind w:right="864"/>
        <w:rPr>
          <w:rFonts w:ascii="Arial" w:hAnsi="Arial" w:cs="Webdings"/>
          <w:bCs/>
        </w:rPr>
      </w:pPr>
    </w:p>
    <w:p w:rsidR="00F878A1" w:rsidRDefault="00F878A1" w:rsidP="00D8460E">
      <w:pPr>
        <w:ind w:right="864"/>
        <w:rPr>
          <w:rFonts w:ascii="Arial" w:hAnsi="Arial" w:cs="Webdings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9"/>
      </w:tblGrid>
      <w:tr w:rsidR="00F878A1" w:rsidTr="00B73EA0">
        <w:trPr>
          <w:trHeight w:val="1720"/>
        </w:trPr>
        <w:tc>
          <w:tcPr>
            <w:tcW w:w="10909" w:type="dxa"/>
          </w:tcPr>
          <w:p w:rsidR="00F878A1" w:rsidRPr="00B73EA0" w:rsidRDefault="00F878A1" w:rsidP="00B73EA0">
            <w:pPr>
              <w:ind w:right="141"/>
              <w:jc w:val="center"/>
              <w:rPr>
                <w:rFonts w:ascii="Arial" w:hAnsi="Arial" w:cs="Webdings"/>
                <w:b/>
                <w:bCs/>
              </w:rPr>
            </w:pPr>
            <w:r w:rsidRPr="00B73EA0">
              <w:rPr>
                <w:rFonts w:ascii="Arial" w:hAnsi="Arial" w:cs="Webdings"/>
                <w:b/>
                <w:bCs/>
              </w:rPr>
              <w:t>DOCUMENTS ANNEXES OBLIGATOIRES</w:t>
            </w:r>
          </w:p>
          <w:p w:rsidR="00F878A1" w:rsidRPr="00B73EA0" w:rsidRDefault="00F878A1" w:rsidP="00B73EA0">
            <w:pPr>
              <w:ind w:right="141"/>
              <w:rPr>
                <w:rFonts w:ascii="Arial" w:hAnsi="Arial" w:cs="Webdings"/>
                <w:bCs/>
              </w:rPr>
            </w:pPr>
          </w:p>
          <w:p w:rsidR="00F878A1" w:rsidRPr="00B73EA0" w:rsidRDefault="00F878A1" w:rsidP="00B73EA0">
            <w:pPr>
              <w:pStyle w:val="ListParagraph"/>
              <w:numPr>
                <w:ilvl w:val="0"/>
                <w:numId w:val="1"/>
              </w:numPr>
              <w:ind w:right="141"/>
              <w:rPr>
                <w:rFonts w:ascii="Arial" w:hAnsi="Arial" w:cs="Webdings"/>
                <w:bCs/>
              </w:rPr>
            </w:pPr>
            <w:r w:rsidRPr="00B73EA0">
              <w:rPr>
                <w:rFonts w:ascii="Arial" w:hAnsi="Arial" w:cs="Webdings"/>
                <w:bCs/>
              </w:rPr>
              <w:t>Emploi du temps spécifique de la sortie</w:t>
            </w:r>
          </w:p>
          <w:p w:rsidR="00F878A1" w:rsidRPr="00B73EA0" w:rsidRDefault="00F878A1" w:rsidP="00B73EA0">
            <w:pPr>
              <w:pStyle w:val="ListParagraph"/>
              <w:numPr>
                <w:ilvl w:val="0"/>
                <w:numId w:val="1"/>
              </w:numPr>
              <w:ind w:right="141"/>
              <w:rPr>
                <w:rFonts w:ascii="Arial" w:hAnsi="Arial" w:cs="Webdings"/>
                <w:bCs/>
              </w:rPr>
            </w:pPr>
            <w:r w:rsidRPr="00B73EA0">
              <w:rPr>
                <w:rFonts w:ascii="Arial" w:hAnsi="Arial" w:cs="Webdings"/>
                <w:bCs/>
              </w:rPr>
              <w:t xml:space="preserve">Emploi du temps très détaillé et précis de l’AESH signé par le directeur d’école ou le chef d’établissement et l’AESH </w:t>
            </w:r>
          </w:p>
          <w:p w:rsidR="00F878A1" w:rsidRPr="00B73EA0" w:rsidRDefault="00F878A1" w:rsidP="00B73EA0">
            <w:pPr>
              <w:ind w:left="360" w:right="141"/>
              <w:rPr>
                <w:rFonts w:ascii="Arial" w:hAnsi="Arial" w:cs="Webdings"/>
                <w:bCs/>
              </w:rPr>
            </w:pPr>
          </w:p>
        </w:tc>
      </w:tr>
    </w:tbl>
    <w:p w:rsidR="00F878A1" w:rsidRDefault="00F878A1" w:rsidP="00D8460E">
      <w:pP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</w:pPr>
      <w:r>
        <w:rPr>
          <w:rFonts w:ascii="Arial" w:hAnsi="Arial" w:cs="Webdings"/>
          <w:b/>
          <w:bCs/>
          <w:caps/>
        </w:rPr>
        <w:t>Visa du directeur d’école ou du chef d’établissement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5234FF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Nom :</w:t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  <w:t>Prénom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Date, signature et cachet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ind w:right="141"/>
        <w:rPr>
          <w:rFonts w:ascii="Arial" w:hAnsi="Arial" w:cs="Webdings"/>
          <w:bCs/>
        </w:rPr>
      </w:pPr>
    </w:p>
    <w:p w:rsidR="00F878A1" w:rsidRPr="00ED0BA6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jc w:val="center"/>
        <w:rPr>
          <w:rFonts w:ascii="Arial" w:hAnsi="Arial" w:cs="Webdings"/>
          <w:b/>
          <w:bCs/>
          <w:i/>
        </w:rPr>
      </w:pPr>
      <w:r w:rsidRPr="00ED0BA6">
        <w:rPr>
          <w:rFonts w:ascii="Arial" w:hAnsi="Arial" w:cs="Webdings"/>
          <w:b/>
          <w:bCs/>
          <w:i/>
        </w:rPr>
        <w:t>Partie réservée à l’administration</w:t>
      </w: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  <w:r w:rsidRPr="002A799C">
        <w:rPr>
          <w:rFonts w:ascii="Arial" w:hAnsi="Arial" w:cs="Webdings"/>
          <w:bCs/>
        </w:rPr>
        <w:t xml:space="preserve">Avis médical du médecin scolaire de secteur ou du médecin conseiller technique </w:t>
      </w:r>
      <w:r>
        <w:rPr>
          <w:rFonts w:ascii="Arial" w:hAnsi="Arial" w:cs="Webdings"/>
          <w:bCs/>
        </w:rPr>
        <w:t xml:space="preserve">départemental </w:t>
      </w:r>
      <w:r w:rsidRPr="002A799C">
        <w:rPr>
          <w:rFonts w:ascii="Arial" w:hAnsi="Arial" w:cs="Webdings"/>
          <w:bCs/>
        </w:rPr>
        <w:t>concernant la faculté de l’élève accompagné à participer à la sortie :</w:t>
      </w: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  <w:r w:rsidRPr="002A799C">
        <w:rPr>
          <w:rFonts w:ascii="Arial" w:hAnsi="Arial" w:cs="Webdings"/>
          <w:bCs/>
        </w:rPr>
        <w:t xml:space="preserve">                  </w:t>
      </w:r>
      <w:r w:rsidRPr="002A799C">
        <w:rPr>
          <w:rFonts w:ascii="Arial" w:hAnsi="Arial" w:cs="Webdings"/>
          <w:bCs/>
        </w:rPr>
        <w:sym w:font="Wingdings" w:char="F06F"/>
      </w:r>
      <w:r w:rsidRPr="002A799C">
        <w:rPr>
          <w:rFonts w:ascii="Arial" w:hAnsi="Arial" w:cs="Webdings"/>
          <w:bCs/>
        </w:rPr>
        <w:t xml:space="preserve"> Favorable                                  </w:t>
      </w:r>
      <w:r w:rsidRPr="002A799C">
        <w:rPr>
          <w:rFonts w:ascii="Arial" w:hAnsi="Arial" w:cs="Webdings"/>
          <w:bCs/>
        </w:rPr>
        <w:sym w:font="Wingdings" w:char="F06F"/>
      </w:r>
      <w:r w:rsidRPr="002A799C">
        <w:rPr>
          <w:rFonts w:ascii="Arial" w:hAnsi="Arial" w:cs="Webdings"/>
          <w:bCs/>
        </w:rPr>
        <w:t xml:space="preserve"> Conditions à respecter</w:t>
      </w:r>
      <w:r>
        <w:rPr>
          <w:rFonts w:ascii="Arial" w:hAnsi="Arial" w:cs="Webdings"/>
          <w:bCs/>
        </w:rPr>
        <w:t>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  <w:r w:rsidRPr="002A799C">
        <w:rPr>
          <w:rFonts w:ascii="Arial" w:hAnsi="Arial" w:cs="Webdings"/>
          <w:bCs/>
        </w:rPr>
        <w:t xml:space="preserve">                  </w:t>
      </w:r>
      <w:r w:rsidRPr="002A799C">
        <w:rPr>
          <w:rFonts w:ascii="Arial" w:hAnsi="Arial" w:cs="Webdings"/>
          <w:bCs/>
        </w:rPr>
        <w:sym w:font="Wingdings" w:char="F06F"/>
      </w:r>
      <w:r w:rsidRPr="002A799C">
        <w:rPr>
          <w:rFonts w:ascii="Arial" w:hAnsi="Arial" w:cs="Webdings"/>
          <w:bCs/>
        </w:rPr>
        <w:t xml:space="preserve"> Défavorable                              </w:t>
      </w:r>
      <w:r w:rsidRPr="002A799C">
        <w:rPr>
          <w:rFonts w:ascii="Arial" w:hAnsi="Arial" w:cs="Webdings"/>
          <w:bCs/>
        </w:rPr>
        <w:sym w:font="Wingdings" w:char="F06F"/>
      </w:r>
      <w:r w:rsidRPr="002A799C">
        <w:rPr>
          <w:rFonts w:ascii="Arial" w:hAnsi="Arial" w:cs="Webdings"/>
          <w:bCs/>
        </w:rPr>
        <w:t xml:space="preserve">  Motifs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left="2832" w:right="141" w:hanging="2832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Visa du médecin scolaire</w:t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>ou</w:t>
      </w:r>
      <w:r>
        <w:rPr>
          <w:rFonts w:ascii="Arial" w:hAnsi="Arial" w:cs="Webdings"/>
          <w:bCs/>
        </w:rPr>
        <w:tab/>
        <w:t xml:space="preserve">        </w:t>
      </w:r>
      <w:r w:rsidRPr="002A799C">
        <w:rPr>
          <w:rFonts w:ascii="Arial" w:hAnsi="Arial" w:cs="Webdings"/>
          <w:bCs/>
        </w:rPr>
        <w:sym w:font="Wingdings" w:char="F06F"/>
      </w:r>
      <w:r>
        <w:rPr>
          <w:rFonts w:ascii="Arial" w:hAnsi="Arial" w:cs="Webdings"/>
          <w:bCs/>
        </w:rPr>
        <w:t xml:space="preserve"> avis du médecin traitant en cas d’absence du médecin </w:t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  <w:t>scolaire sur formulaire spécifique en annexe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left="2832" w:right="141" w:hanging="2832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left="2832" w:right="141" w:hanging="2832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left="2832" w:right="141" w:hanging="2832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Pr="005234FF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Nom :</w:t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</w:r>
      <w:r>
        <w:rPr>
          <w:rFonts w:ascii="Arial" w:hAnsi="Arial" w:cs="Webdings"/>
          <w:bCs/>
        </w:rPr>
        <w:tab/>
        <w:t>Prénom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>Date, signature et cachet du médecin scolaire :</w:t>
      </w:r>
    </w:p>
    <w:p w:rsidR="00F878A1" w:rsidRPr="002A799C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9D9D9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hAnsi="Arial" w:cs="Webdings"/>
          <w:b/>
          <w:bCs/>
        </w:rPr>
      </w:pPr>
      <w:r>
        <w:rPr>
          <w:rFonts w:ascii="Arial" w:hAnsi="Arial" w:cs="Webdings"/>
          <w:b/>
          <w:bCs/>
        </w:rPr>
        <w:t>VISA DE L’EMPLOYEUR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hAnsi="Arial" w:cs="Webdings"/>
          <w:b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Arial" w:hAnsi="Arial" w:cs="Webdings"/>
          <w:bCs/>
        </w:rPr>
        <w:t>Date de réception de la demande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ab/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</w:pPr>
      <w:r>
        <w:rPr>
          <w:rFonts w:ascii="Arial" w:hAnsi="Arial" w:cs="Webdings"/>
          <w:bCs/>
        </w:rPr>
        <w:sym w:font="Symbol" w:char="F098"/>
      </w:r>
      <w:r>
        <w:rPr>
          <w:rFonts w:ascii="Arial" w:hAnsi="Arial" w:cs="Webdings"/>
          <w:bCs/>
        </w:rPr>
        <w:t xml:space="preserve"> Sortie accordée </w:t>
      </w:r>
      <w:r>
        <w:rPr>
          <w:rFonts w:ascii="Arial" w:hAnsi="Arial" w:cs="Webdings"/>
          <w:bCs/>
        </w:rPr>
        <w:sym w:font="Symbol" w:char="F098"/>
      </w:r>
      <w:r>
        <w:rPr>
          <w:rFonts w:ascii="Arial" w:hAnsi="Arial" w:cs="Webdings"/>
          <w:bCs/>
        </w:rPr>
        <w:t xml:space="preserve"> Sortie refusée</w:t>
      </w:r>
    </w:p>
    <w:p w:rsidR="00F878A1" w:rsidRPr="00ED0BA6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>
        <w:rPr>
          <w:rFonts w:ascii="Arial" w:hAnsi="Arial" w:cs="Webdings"/>
          <w:bCs/>
        </w:rPr>
        <w:tab/>
        <w:t xml:space="preserve"> 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Webdings"/>
          <w:bCs/>
        </w:rPr>
        <w:t>Date, signature et cachet :</w:t>
      </w:r>
    </w:p>
    <w:p w:rsidR="00F878A1" w:rsidRDefault="00F878A1" w:rsidP="00D8460E">
      <w:pPr>
        <w:suppressAutoHyphens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878A1" w:rsidRDefault="00F878A1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F878A1" w:rsidRDefault="00F878A1" w:rsidP="00D8460E">
      <w:pPr>
        <w:ind w:right="-1"/>
        <w:jc w:val="center"/>
        <w:rPr>
          <w:rFonts w:ascii="Arial" w:hAnsi="Arial" w:cs="Webdings"/>
          <w:b/>
          <w:bCs/>
        </w:rPr>
      </w:pPr>
      <w:r w:rsidRPr="00420631">
        <w:rPr>
          <w:rFonts w:ascii="Arial" w:hAnsi="Arial" w:cs="Webdings"/>
          <w:b/>
          <w:bCs/>
        </w:rPr>
        <w:t xml:space="preserve">Annexe </w:t>
      </w:r>
      <w:bookmarkStart w:id="0" w:name="_GoBack"/>
      <w:bookmarkEnd w:id="0"/>
    </w:p>
    <w:p w:rsidR="00F878A1" w:rsidRDefault="00F878A1" w:rsidP="00D8460E">
      <w:pPr>
        <w:ind w:right="-1"/>
        <w:jc w:val="center"/>
        <w:rPr>
          <w:rFonts w:ascii="Arial" w:hAnsi="Arial" w:cs="Webdings"/>
          <w:b/>
          <w:bCs/>
        </w:rPr>
      </w:pPr>
    </w:p>
    <w:p w:rsidR="00F878A1" w:rsidRPr="00420631" w:rsidRDefault="00F878A1" w:rsidP="00D8460E">
      <w:pPr>
        <w:ind w:right="-1"/>
        <w:jc w:val="center"/>
        <w:rPr>
          <w:rFonts w:ascii="Arial" w:hAnsi="Arial" w:cs="Webdings"/>
          <w:b/>
          <w:bCs/>
        </w:rPr>
      </w:pPr>
      <w:r>
        <w:rPr>
          <w:rFonts w:ascii="Arial" w:hAnsi="Arial" w:cs="Webdings"/>
          <w:b/>
          <w:bCs/>
        </w:rPr>
        <w:t>A</w:t>
      </w:r>
      <w:r w:rsidRPr="00420631">
        <w:rPr>
          <w:rFonts w:ascii="Arial" w:hAnsi="Arial" w:cs="Webdings"/>
          <w:b/>
          <w:bCs/>
        </w:rPr>
        <w:t xml:space="preserve">vis du médecin traitant de </w:t>
      </w:r>
      <w:r>
        <w:rPr>
          <w:rFonts w:ascii="Arial" w:hAnsi="Arial" w:cs="Webdings"/>
          <w:b/>
          <w:bCs/>
        </w:rPr>
        <w:t>l’élève en situation de handicap en cas d’absence de médecin scolaire et de médecin conseiller technique de l’IA-DASEN</w:t>
      </w:r>
    </w:p>
    <w:p w:rsidR="00F878A1" w:rsidRDefault="00F878A1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F878A1" w:rsidRDefault="00F878A1" w:rsidP="00D8460E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hAnsi="Arial" w:cs="Webdings"/>
          <w:b/>
          <w:bCs/>
        </w:rPr>
      </w:pPr>
      <w:r w:rsidRPr="00420631">
        <w:rPr>
          <w:rFonts w:ascii="Arial" w:hAnsi="Arial" w:cs="Webdings"/>
          <w:b/>
          <w:bCs/>
        </w:rPr>
        <w:t>AVIS MEDICAL POUR PARTICIPATION A UNE SORTIE SCOLAIRE AVEC NUITEE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A renseigner par la famille et/ou l’école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SORTIE SCOLAIRE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DATES 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THEMATIQUE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ACTIVITES PREVUES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>LIEU de la sortie scolaire :</w:t>
      </w: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FBFBF"/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jc w:val="center"/>
        <w:rPr>
          <w:rFonts w:ascii="Arial" w:hAnsi="Arial" w:cs="Webdings"/>
          <w:b/>
          <w:bCs/>
        </w:rPr>
      </w:pPr>
      <w:r w:rsidRPr="00420631">
        <w:rPr>
          <w:rFonts w:ascii="Arial" w:hAnsi="Arial" w:cs="Webdings"/>
          <w:b/>
          <w:bCs/>
        </w:rPr>
        <w:t>Avis du médecin traitant concernant la faculté de l’élève à participer à la sortie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 xml:space="preserve">NOM et prénom de l’élève : </w:t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t xml:space="preserve">Date de naissance : 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sym w:font="Wingdings" w:char="F06F"/>
      </w:r>
      <w:r w:rsidRPr="00420631">
        <w:rPr>
          <w:rFonts w:ascii="Arial" w:hAnsi="Arial" w:cs="Webdings"/>
          <w:bCs/>
        </w:rPr>
        <w:t xml:space="preserve"> Favorable</w:t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sym w:font="Wingdings" w:char="F06F"/>
      </w:r>
      <w:r w:rsidRPr="00420631">
        <w:rPr>
          <w:rFonts w:ascii="Arial" w:hAnsi="Arial" w:cs="Webdings"/>
          <w:bCs/>
        </w:rPr>
        <w:t xml:space="preserve"> Conditions à respecter (sécurité, </w:t>
      </w:r>
      <w:r w:rsidRPr="00420631">
        <w:rPr>
          <w:rFonts w:ascii="Arial" w:hAnsi="Arial" w:cs="Webdings"/>
          <w:bCs/>
        </w:rPr>
        <w:br/>
        <w:t xml:space="preserve">                                                         autonomie, fatigabilité…) :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  <w:r w:rsidRPr="00420631">
        <w:rPr>
          <w:rFonts w:ascii="Arial" w:hAnsi="Arial" w:cs="Webdings"/>
          <w:bCs/>
        </w:rPr>
        <w:sym w:font="Wingdings" w:char="F06F"/>
      </w:r>
      <w:r w:rsidRPr="00420631">
        <w:rPr>
          <w:rFonts w:ascii="Arial" w:hAnsi="Arial" w:cs="Webdings"/>
          <w:bCs/>
        </w:rPr>
        <w:t xml:space="preserve"> Défavorable (à justifier)</w:t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</w:r>
      <w:r w:rsidRPr="00420631">
        <w:rPr>
          <w:rFonts w:ascii="Arial" w:hAnsi="Arial" w:cs="Webdings"/>
          <w:bCs/>
        </w:rPr>
        <w:tab/>
        <w:t>Motifs :</w:t>
      </w: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Pr="00420631" w:rsidRDefault="00F878A1" w:rsidP="00D8460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141"/>
        <w:rPr>
          <w:rFonts w:ascii="Arial" w:hAnsi="Arial" w:cs="Webdings"/>
          <w:bCs/>
        </w:rPr>
      </w:pPr>
    </w:p>
    <w:p w:rsidR="00F878A1" w:rsidRDefault="00F878A1"/>
    <w:sectPr w:rsidR="00F878A1" w:rsidSect="00B97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329" w:bottom="129" w:left="567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A1" w:rsidRDefault="00F878A1" w:rsidP="00B97B8B">
      <w:r>
        <w:separator/>
      </w:r>
    </w:p>
  </w:endnote>
  <w:endnote w:type="continuationSeparator" w:id="0">
    <w:p w:rsidR="00F878A1" w:rsidRDefault="00F878A1" w:rsidP="00B9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 w:rsidP="008E051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878A1" w:rsidRDefault="00F878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>
    <w:pPr>
      <w:pStyle w:val="Footer"/>
      <w:jc w:val="right"/>
    </w:pPr>
    <w:r w:rsidRPr="00D21449">
      <w:rPr>
        <w:rFonts w:ascii="Arial" w:hAnsi="Arial" w:cs="Arial"/>
        <w:sz w:val="22"/>
        <w:szCs w:val="22"/>
      </w:rPr>
      <w:fldChar w:fldCharType="begin"/>
    </w:r>
    <w:r w:rsidRPr="00D21449">
      <w:rPr>
        <w:rFonts w:ascii="Arial" w:hAnsi="Arial" w:cs="Arial"/>
        <w:sz w:val="22"/>
        <w:szCs w:val="22"/>
      </w:rPr>
      <w:instrText>PAGE   \* MERGEFORMAT</w:instrText>
    </w:r>
    <w:r w:rsidRPr="00D21449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D21449">
      <w:rPr>
        <w:rFonts w:ascii="Arial" w:hAnsi="Arial" w:cs="Arial"/>
        <w:sz w:val="22"/>
        <w:szCs w:val="22"/>
      </w:rPr>
      <w:fldChar w:fldCharType="end"/>
    </w:r>
  </w:p>
  <w:p w:rsidR="00F878A1" w:rsidRDefault="00F878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A1" w:rsidRDefault="00F878A1" w:rsidP="00B97B8B">
      <w:r>
        <w:separator/>
      </w:r>
    </w:p>
  </w:footnote>
  <w:footnote w:type="continuationSeparator" w:id="0">
    <w:p w:rsidR="00F878A1" w:rsidRDefault="00F878A1" w:rsidP="00B9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 w:rsidP="00BB228A">
    <w:pPr>
      <w:pStyle w:val="Header"/>
      <w:tabs>
        <w:tab w:val="clear" w:pos="4536"/>
      </w:tabs>
      <w:ind w:left="6663"/>
      <w:jc w:val="center"/>
      <w:rPr>
        <w:rFonts w:ascii="Arial" w:hAnsi="Arial" w:cs="Arial"/>
        <w:b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4" o:spid="_x0000_s2049" type="#_x0000_t75" style="position:absolute;left:0;text-align:left;margin-left:-23.45pt;margin-top:-92.9pt;width:251.1pt;height:92.9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rFonts w:ascii="Arial" w:hAnsi="Arial" w:cs="Arial"/>
        <w:b/>
      </w:rPr>
      <w:t xml:space="preserve">Service inter-départemental de </w:t>
    </w:r>
  </w:p>
  <w:p w:rsidR="00F878A1" w:rsidRDefault="00F878A1" w:rsidP="00BB228A">
    <w:pPr>
      <w:pStyle w:val="Header"/>
      <w:tabs>
        <w:tab w:val="clear" w:pos="4536"/>
      </w:tabs>
      <w:ind w:left="7088"/>
      <w:rPr>
        <w:b/>
        <w:bCs/>
      </w:rPr>
    </w:pPr>
    <w:r>
      <w:rPr>
        <w:rFonts w:ascii="Arial" w:hAnsi="Arial" w:cs="Arial"/>
        <w:b/>
      </w:rPr>
      <w:t>gestion des AESH</w:t>
    </w:r>
    <w:r>
      <w:rPr>
        <w:noProof/>
        <w:lang w:eastAsia="fr-FR"/>
      </w:rPr>
      <w:t xml:space="preserve"> </w:t>
    </w:r>
    <w:r>
      <w:rPr>
        <w:b/>
        <w:bCs/>
      </w:rPr>
      <w:tab/>
    </w:r>
  </w:p>
  <w:p w:rsidR="00F878A1" w:rsidRDefault="00F878A1" w:rsidP="008E0518">
    <w:pPr>
      <w:pStyle w:val="Header"/>
      <w:tabs>
        <w:tab w:val="clear" w:pos="4536"/>
      </w:tabs>
      <w:jc w:val="right"/>
      <w:rPr>
        <w:b/>
        <w:bCs/>
      </w:rPr>
    </w:pPr>
  </w:p>
  <w:p w:rsidR="00F878A1" w:rsidRPr="00936E45" w:rsidRDefault="00F878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A1" w:rsidRDefault="00F878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276"/>
    <w:multiLevelType w:val="hybridMultilevel"/>
    <w:tmpl w:val="B1F6A91A"/>
    <w:lvl w:ilvl="0" w:tplc="52F274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60E"/>
    <w:rsid w:val="000871A8"/>
    <w:rsid w:val="000903F1"/>
    <w:rsid w:val="001061E7"/>
    <w:rsid w:val="001C30D2"/>
    <w:rsid w:val="001F55DB"/>
    <w:rsid w:val="00247107"/>
    <w:rsid w:val="002A799C"/>
    <w:rsid w:val="00366064"/>
    <w:rsid w:val="003B2FFA"/>
    <w:rsid w:val="00420631"/>
    <w:rsid w:val="005234FF"/>
    <w:rsid w:val="00692794"/>
    <w:rsid w:val="00887E97"/>
    <w:rsid w:val="008E0518"/>
    <w:rsid w:val="009317F3"/>
    <w:rsid w:val="00936E45"/>
    <w:rsid w:val="00B73EA0"/>
    <w:rsid w:val="00B97B8B"/>
    <w:rsid w:val="00BB228A"/>
    <w:rsid w:val="00D21449"/>
    <w:rsid w:val="00D8460E"/>
    <w:rsid w:val="00E10E30"/>
    <w:rsid w:val="00ED0BA6"/>
    <w:rsid w:val="00EF055D"/>
    <w:rsid w:val="00F8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0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46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60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D846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60E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D846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8460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rsid w:val="00D846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441</Words>
  <Characters>2429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d’autorisation d’accompagnement d’élèves en situation de handicap en sortie scolaire avec nuitée</dc:title>
  <dc:subject/>
  <dc:creator>jb.rousseau</dc:creator>
  <cp:keywords/>
  <dc:description/>
  <cp:lastModifiedBy>as</cp:lastModifiedBy>
  <cp:revision>2</cp:revision>
  <dcterms:created xsi:type="dcterms:W3CDTF">2024-11-08T11:49:00Z</dcterms:created>
  <dcterms:modified xsi:type="dcterms:W3CDTF">2024-11-08T11:49:00Z</dcterms:modified>
</cp:coreProperties>
</file>